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54" w:rsidRPr="005F550A" w:rsidRDefault="006B6454" w:rsidP="00292B63">
      <w:pPr>
        <w:ind w:left="6372" w:firstLine="708"/>
        <w:jc w:val="center"/>
        <w:rPr>
          <w:b/>
          <w:i/>
          <w:iCs/>
          <w:u w:val="single"/>
          <w:lang w:val="uk-UA"/>
        </w:rPr>
      </w:pPr>
      <w:r w:rsidRPr="005F550A">
        <w:rPr>
          <w:b/>
          <w:i/>
          <w:iCs/>
          <w:u w:val="single"/>
        </w:rPr>
        <w:t xml:space="preserve">Зразок </w:t>
      </w:r>
      <w:r w:rsidRPr="005F550A">
        <w:rPr>
          <w:b/>
          <w:i/>
          <w:iCs/>
          <w:u w:val="single"/>
          <w:lang w:val="uk-UA"/>
        </w:rPr>
        <w:t>7</w:t>
      </w:r>
    </w:p>
    <w:p w:rsidR="006B6454" w:rsidRDefault="006B6454" w:rsidP="00292B63">
      <w:pPr>
        <w:jc w:val="center"/>
        <w:rPr>
          <w:b/>
          <w:lang w:val="uk-UA"/>
        </w:rPr>
      </w:pPr>
    </w:p>
    <w:p w:rsidR="006B6454" w:rsidRPr="00DE0911" w:rsidRDefault="006B6454" w:rsidP="00292B63">
      <w:pPr>
        <w:jc w:val="center"/>
        <w:rPr>
          <w:b/>
        </w:rPr>
      </w:pPr>
      <w:r w:rsidRPr="00DE0911">
        <w:rPr>
          <w:b/>
        </w:rPr>
        <w:t>АНКЕТА</w:t>
      </w:r>
    </w:p>
    <w:p w:rsidR="006B6454" w:rsidRPr="00DE0911" w:rsidRDefault="006B6454" w:rsidP="00292B63">
      <w:pPr>
        <w:jc w:val="center"/>
      </w:pPr>
    </w:p>
    <w:p w:rsidR="006B6454" w:rsidRPr="00DE0911" w:rsidRDefault="006B6454" w:rsidP="00292B63">
      <w:pPr>
        <w:jc w:val="center"/>
        <w:rPr>
          <w:lang w:val="uk-UA"/>
        </w:rPr>
      </w:pPr>
      <w:r w:rsidRPr="00DE0911">
        <w:t xml:space="preserve">здобувача </w:t>
      </w:r>
      <w:r w:rsidRPr="00DE0911">
        <w:rPr>
          <w:lang w:val="uk-UA"/>
        </w:rPr>
        <w:t>Інституту кібернетики імені В.М.Глушкова НАН України</w:t>
      </w:r>
    </w:p>
    <w:p w:rsidR="006B6454" w:rsidRPr="00DE0911" w:rsidRDefault="006B6454" w:rsidP="00292B63">
      <w:pPr>
        <w:jc w:val="center"/>
      </w:pPr>
      <w:r>
        <w:rPr>
          <w:lang w:val="uk-UA"/>
        </w:rPr>
        <w:t>с</w:t>
      </w:r>
      <w:r w:rsidRPr="00DE0911">
        <w:rPr>
          <w:lang w:val="uk-UA"/>
        </w:rPr>
        <w:t>пеціальність</w:t>
      </w:r>
      <w:r w:rsidRPr="00DE0911">
        <w:t>________________________________________</w:t>
      </w:r>
    </w:p>
    <w:p w:rsidR="006B6454" w:rsidRPr="00DE0911" w:rsidRDefault="006B6454" w:rsidP="00292B63">
      <w:pPr>
        <w:jc w:val="center"/>
        <w:rPr>
          <w:sz w:val="16"/>
          <w:szCs w:val="16"/>
          <w:u w:val="single"/>
          <w:lang w:val="uk-UA"/>
        </w:rPr>
      </w:pPr>
      <w:r w:rsidRPr="00DE0911">
        <w:rPr>
          <w:sz w:val="16"/>
          <w:szCs w:val="16"/>
          <w:u w:val="single"/>
          <w:lang w:val="uk-UA"/>
        </w:rPr>
        <w:t>(шифр, назва)</w:t>
      </w:r>
    </w:p>
    <w:p w:rsidR="006B6454" w:rsidRPr="00DE0911" w:rsidRDefault="006B6454" w:rsidP="00292B63">
      <w:pPr>
        <w:rPr>
          <w:lang w:val="uk-UA"/>
        </w:rPr>
      </w:pPr>
    </w:p>
    <w:p w:rsidR="006B6454" w:rsidRPr="00DE0911" w:rsidRDefault="006B6454" w:rsidP="00292B63">
      <w:pPr>
        <w:rPr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260"/>
        <w:gridCol w:w="3260"/>
      </w:tblGrid>
      <w:tr w:rsidR="006B6454" w:rsidRPr="00DE0911" w:rsidTr="009F7BB1">
        <w:tc>
          <w:tcPr>
            <w:tcW w:w="2802" w:type="dxa"/>
          </w:tcPr>
          <w:p w:rsidR="006B6454" w:rsidRPr="00DE0911" w:rsidRDefault="006B6454" w:rsidP="009F7BB1"/>
        </w:tc>
        <w:tc>
          <w:tcPr>
            <w:tcW w:w="3260" w:type="dxa"/>
          </w:tcPr>
          <w:p w:rsidR="006B6454" w:rsidRPr="00DE0911" w:rsidRDefault="006B6454" w:rsidP="009F7BB1">
            <w:r w:rsidRPr="00DE0911">
              <w:t>Українською мовою</w:t>
            </w:r>
          </w:p>
        </w:tc>
        <w:tc>
          <w:tcPr>
            <w:tcW w:w="3260" w:type="dxa"/>
          </w:tcPr>
          <w:p w:rsidR="006B6454" w:rsidRPr="00DE0911" w:rsidRDefault="006B6454" w:rsidP="009F7BB1">
            <w:r w:rsidRPr="00DE0911">
              <w:t>Англійською мовою</w:t>
            </w:r>
          </w:p>
        </w:tc>
      </w:tr>
      <w:tr w:rsidR="006B6454" w:rsidRPr="00DE0911" w:rsidTr="009F7BB1">
        <w:trPr>
          <w:trHeight w:val="585"/>
        </w:trPr>
        <w:tc>
          <w:tcPr>
            <w:tcW w:w="2802" w:type="dxa"/>
          </w:tcPr>
          <w:p w:rsidR="006B6454" w:rsidRPr="00DE0911" w:rsidRDefault="006B6454" w:rsidP="009F7BB1">
            <w:r w:rsidRPr="00DE0911">
              <w:t>Прізвище</w:t>
            </w:r>
          </w:p>
        </w:tc>
        <w:tc>
          <w:tcPr>
            <w:tcW w:w="3260" w:type="dxa"/>
          </w:tcPr>
          <w:p w:rsidR="006B6454" w:rsidRPr="00DE0911" w:rsidRDefault="006B6454" w:rsidP="009F7BB1"/>
        </w:tc>
        <w:tc>
          <w:tcPr>
            <w:tcW w:w="3260" w:type="dxa"/>
          </w:tcPr>
          <w:p w:rsidR="006B6454" w:rsidRPr="00DE0911" w:rsidRDefault="006B6454" w:rsidP="009F7BB1"/>
        </w:tc>
      </w:tr>
      <w:tr w:rsidR="006B6454" w:rsidRPr="00DE0911" w:rsidTr="009F7BB1">
        <w:trPr>
          <w:trHeight w:val="485"/>
        </w:trPr>
        <w:tc>
          <w:tcPr>
            <w:tcW w:w="2802" w:type="dxa"/>
          </w:tcPr>
          <w:p w:rsidR="006B6454" w:rsidRPr="00DE0911" w:rsidRDefault="006B6454" w:rsidP="009F7BB1">
            <w:r w:rsidRPr="00DE0911">
              <w:t>Ім’я</w:t>
            </w:r>
          </w:p>
        </w:tc>
        <w:tc>
          <w:tcPr>
            <w:tcW w:w="3260" w:type="dxa"/>
          </w:tcPr>
          <w:p w:rsidR="006B6454" w:rsidRPr="00DE0911" w:rsidRDefault="006B6454" w:rsidP="009F7BB1"/>
        </w:tc>
        <w:tc>
          <w:tcPr>
            <w:tcW w:w="3260" w:type="dxa"/>
          </w:tcPr>
          <w:p w:rsidR="006B6454" w:rsidRPr="00DE0911" w:rsidRDefault="006B6454" w:rsidP="009F7BB1"/>
        </w:tc>
      </w:tr>
    </w:tbl>
    <w:p w:rsidR="006B6454" w:rsidRPr="00DE0911" w:rsidRDefault="006B6454" w:rsidP="00292B63">
      <w:pPr>
        <w:ind w:left="360"/>
      </w:pPr>
    </w:p>
    <w:p w:rsidR="006B6454" w:rsidRPr="00DE0911" w:rsidRDefault="006B6454" w:rsidP="00292B63">
      <w:pPr>
        <w:rPr>
          <w:i/>
        </w:rPr>
      </w:pPr>
      <w:r w:rsidRPr="00DE0911">
        <w:rPr>
          <w:i/>
        </w:rPr>
        <w:t>Якщо прізвище змінилось, то вказати дівоче  ___________________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 xml:space="preserve">Дата народження:    </w:t>
      </w:r>
    </w:p>
    <w:p w:rsidR="006B6454" w:rsidRPr="00DE0911" w:rsidRDefault="006B6454" w:rsidP="00292B63"/>
    <w:p w:rsidR="006B6454" w:rsidRPr="00DE0911" w:rsidRDefault="006B6454" w:rsidP="00292B63">
      <w:r w:rsidRPr="00DE0911">
        <w:t>число________   місяць___________    рік _________________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>Паспорт  громадянина  України:</w:t>
      </w:r>
    </w:p>
    <w:p w:rsidR="006B6454" w:rsidRPr="00DE0911" w:rsidRDefault="006B6454" w:rsidP="00292B63"/>
    <w:p w:rsidR="006B6454" w:rsidRPr="00DE0911" w:rsidRDefault="006B6454" w:rsidP="00292B63">
      <w:r w:rsidRPr="00DE0911">
        <w:t>Серія   _____________________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>Номер _____________________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 xml:space="preserve">Ким виданий  (орган що видав для </w:t>
      </w:r>
      <w:r w:rsidRPr="00DE0911">
        <w:rPr>
          <w:lang w:val="en-US"/>
        </w:rPr>
        <w:t>id</w:t>
      </w:r>
      <w:r w:rsidRPr="00DE0911">
        <w:t>-картки) ________________________________________________________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>Дата видачі 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 xml:space="preserve">Унікальний номер запису в реєстрі ( для </w:t>
      </w:r>
      <w:r w:rsidRPr="00DE0911">
        <w:rPr>
          <w:lang w:val="en-US"/>
        </w:rPr>
        <w:t>id</w:t>
      </w:r>
      <w:r w:rsidRPr="00DE0911">
        <w:t>-картки)</w:t>
      </w:r>
    </w:p>
    <w:p w:rsidR="006B6454" w:rsidRPr="00DE0911" w:rsidRDefault="006B6454" w:rsidP="00292B63"/>
    <w:p w:rsidR="006B6454" w:rsidRPr="00DE0911" w:rsidRDefault="006B6454" w:rsidP="00292B63">
      <w:r w:rsidRPr="00DE0911">
        <w:t xml:space="preserve">Реєстраційний номер облікової </w:t>
      </w:r>
    </w:p>
    <w:p w:rsidR="006B6454" w:rsidRPr="00DE0911" w:rsidRDefault="006B6454" w:rsidP="00292B63">
      <w:r w:rsidRPr="00DE0911">
        <w:t>картки платника податків  _____________________________________</w:t>
      </w:r>
    </w:p>
    <w:p w:rsidR="006B6454" w:rsidRPr="00DE0911" w:rsidRDefault="006B6454" w:rsidP="00292B63"/>
    <w:p w:rsidR="006B6454" w:rsidRPr="00DE0911" w:rsidRDefault="006B6454" w:rsidP="00292B63"/>
    <w:p w:rsidR="006B6454" w:rsidRPr="00DE0911" w:rsidRDefault="006B6454" w:rsidP="00292B63">
      <w:r w:rsidRPr="00DE0911">
        <w:t>Стать :  _____________________</w:t>
      </w:r>
    </w:p>
    <w:p w:rsidR="006B6454" w:rsidRPr="00DE0911" w:rsidRDefault="006B6454" w:rsidP="00292B63"/>
    <w:p w:rsidR="006B6454" w:rsidRPr="00DE0911" w:rsidRDefault="006B6454" w:rsidP="00292B63">
      <w:r w:rsidRPr="00DE0911">
        <w:t xml:space="preserve">Номер мобільного телефона: </w:t>
      </w:r>
    </w:p>
    <w:p w:rsidR="006B6454" w:rsidRPr="00DE0911" w:rsidRDefault="006B6454" w:rsidP="00292B63"/>
    <w:p w:rsidR="006B6454" w:rsidRPr="00DE0911" w:rsidRDefault="006B6454" w:rsidP="00292B63"/>
    <w:p w:rsidR="006B6454" w:rsidRPr="00DE0911" w:rsidRDefault="006B6454" w:rsidP="00292B63">
      <w:r w:rsidRPr="00DE0911">
        <w:t>Дата заповнення                                                 Особистий підпис</w:t>
      </w:r>
    </w:p>
    <w:p w:rsidR="006B6454" w:rsidRPr="002D5088" w:rsidRDefault="006B6454" w:rsidP="00292B63"/>
    <w:p w:rsidR="006B6454" w:rsidRPr="002D5088" w:rsidRDefault="006B6454" w:rsidP="00292B63">
      <w:r w:rsidRPr="002D5088">
        <w:t xml:space="preserve">Анкета здобувача у форматі </w:t>
      </w:r>
      <w:r w:rsidRPr="002D5088">
        <w:rPr>
          <w:b/>
        </w:rPr>
        <w:t xml:space="preserve">PDF </w:t>
      </w:r>
      <w:r w:rsidRPr="002D5088">
        <w:t>з особистим підписом для замовлення диплома доктора філософії в базі ЄДЕБО відправити на електронну пошту</w:t>
      </w:r>
      <w:r>
        <w:rPr>
          <w:lang w:val="uk-UA"/>
        </w:rPr>
        <w:t xml:space="preserve">: </w:t>
      </w:r>
      <w:r w:rsidRPr="002D5088">
        <w:t xml:space="preserve">  </w:t>
      </w:r>
      <w:hyperlink r:id="rId4" w:history="1">
        <w:r w:rsidRPr="007354B3">
          <w:rPr>
            <w:rStyle w:val="Hyperlink"/>
            <w:shd w:val="clear" w:color="auto" w:fill="FFFFFF"/>
          </w:rPr>
          <w:t>vik.stovba@gmail.com</w:t>
        </w:r>
      </w:hyperlink>
      <w:r w:rsidRPr="002D5088">
        <w:t xml:space="preserve">   </w:t>
      </w:r>
    </w:p>
    <w:p w:rsidR="006B6454" w:rsidRDefault="006B6454"/>
    <w:sectPr w:rsidR="006B6454" w:rsidSect="00854C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B63"/>
    <w:rsid w:val="00292B63"/>
    <w:rsid w:val="002D5088"/>
    <w:rsid w:val="00465A0D"/>
    <w:rsid w:val="005F550A"/>
    <w:rsid w:val="006B6454"/>
    <w:rsid w:val="006C010D"/>
    <w:rsid w:val="00700539"/>
    <w:rsid w:val="007354B3"/>
    <w:rsid w:val="00854CF6"/>
    <w:rsid w:val="009F7BB1"/>
    <w:rsid w:val="00CB5C03"/>
    <w:rsid w:val="00DE0911"/>
    <w:rsid w:val="00E468F5"/>
    <w:rsid w:val="00EE459D"/>
    <w:rsid w:val="00F723B0"/>
    <w:rsid w:val="00FB4512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6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B6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292B6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.stov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689</Words>
  <Characters>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3</cp:revision>
  <dcterms:created xsi:type="dcterms:W3CDTF">2024-02-22T12:46:00Z</dcterms:created>
  <dcterms:modified xsi:type="dcterms:W3CDTF">2025-01-10T13:12:00Z</dcterms:modified>
</cp:coreProperties>
</file>