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51" w:rsidRPr="00157316" w:rsidRDefault="00335C51" w:rsidP="00581BD2">
      <w:pPr>
        <w:spacing w:line="276" w:lineRule="auto"/>
        <w:jc w:val="right"/>
        <w:rPr>
          <w:b/>
          <w:bCs/>
          <w:i/>
          <w:iCs/>
          <w:sz w:val="28"/>
          <w:szCs w:val="28"/>
          <w:u w:val="single"/>
          <w:lang w:val="uk-UA"/>
        </w:rPr>
      </w:pPr>
      <w:r w:rsidRPr="00157316">
        <w:rPr>
          <w:b/>
          <w:bCs/>
          <w:i/>
          <w:iCs/>
          <w:sz w:val="28"/>
          <w:szCs w:val="28"/>
          <w:u w:val="single"/>
          <w:lang w:val="uk-UA"/>
        </w:rPr>
        <w:t xml:space="preserve">Зразок 4 </w:t>
      </w:r>
    </w:p>
    <w:p w:rsidR="00335C51" w:rsidRPr="00342EA4" w:rsidRDefault="00335C51" w:rsidP="00581BD2">
      <w:pPr>
        <w:spacing w:line="276" w:lineRule="auto"/>
        <w:ind w:left="5103"/>
        <w:rPr>
          <w:sz w:val="28"/>
          <w:szCs w:val="28"/>
          <w:lang w:val="uk-UA"/>
        </w:rPr>
      </w:pPr>
    </w:p>
    <w:p w:rsidR="00335C51" w:rsidRDefault="00335C51" w:rsidP="00581BD2">
      <w:pPr>
        <w:spacing w:line="276" w:lineRule="auto"/>
        <w:ind w:left="5103"/>
        <w:rPr>
          <w:sz w:val="28"/>
          <w:szCs w:val="28"/>
          <w:lang w:val="uk-UA"/>
        </w:rPr>
      </w:pPr>
      <w:r w:rsidRPr="00342EA4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иректору Інституту кібернетики</w:t>
      </w:r>
    </w:p>
    <w:p w:rsidR="00335C51" w:rsidRDefault="00335C51" w:rsidP="00581BD2">
      <w:pPr>
        <w:spacing w:line="276" w:lineRule="auto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імені В.М.Глушкова НАН України</w:t>
      </w:r>
    </w:p>
    <w:p w:rsidR="00335C51" w:rsidRDefault="00335C51" w:rsidP="00581BD2">
      <w:pPr>
        <w:spacing w:line="276" w:lineRule="auto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академіку НАН України</w:t>
      </w:r>
    </w:p>
    <w:p w:rsidR="00335C51" w:rsidRPr="00342EA4" w:rsidRDefault="00335C51" w:rsidP="00581BD2">
      <w:pPr>
        <w:spacing w:line="276" w:lineRule="auto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Івану СЕРГІЄНКУ</w:t>
      </w:r>
    </w:p>
    <w:p w:rsidR="00335C51" w:rsidRPr="00342EA4" w:rsidRDefault="00335C51" w:rsidP="00581BD2">
      <w:pPr>
        <w:spacing w:line="276" w:lineRule="auto"/>
        <w:ind w:left="5103"/>
        <w:rPr>
          <w:sz w:val="28"/>
          <w:szCs w:val="28"/>
          <w:lang w:val="uk-UA"/>
        </w:rPr>
      </w:pPr>
      <w:r w:rsidRPr="00342EA4">
        <w:rPr>
          <w:sz w:val="28"/>
          <w:szCs w:val="28"/>
          <w:lang w:val="uk-UA"/>
        </w:rPr>
        <w:t>аспіранта</w:t>
      </w:r>
      <w:r>
        <w:rPr>
          <w:sz w:val="28"/>
          <w:szCs w:val="28"/>
          <w:lang w:val="uk-UA"/>
        </w:rPr>
        <w:t xml:space="preserve"> </w:t>
      </w:r>
      <w:r w:rsidRPr="00342EA4">
        <w:rPr>
          <w:sz w:val="28"/>
          <w:szCs w:val="28"/>
          <w:lang w:val="uk-UA"/>
        </w:rPr>
        <w:t xml:space="preserve"> _____ року навчання </w:t>
      </w:r>
    </w:p>
    <w:p w:rsidR="00335C51" w:rsidRPr="00342EA4" w:rsidRDefault="00335C51" w:rsidP="00581BD2">
      <w:pPr>
        <w:spacing w:line="276" w:lineRule="auto"/>
        <w:ind w:left="5103"/>
        <w:rPr>
          <w:sz w:val="28"/>
          <w:szCs w:val="28"/>
          <w:lang w:val="uk-UA"/>
        </w:rPr>
      </w:pPr>
      <w:r w:rsidRPr="00342EA4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_____</w:t>
      </w:r>
      <w:r w:rsidRPr="00342EA4">
        <w:rPr>
          <w:sz w:val="28"/>
          <w:szCs w:val="28"/>
          <w:lang w:val="uk-UA"/>
        </w:rPr>
        <w:t>______________</w:t>
      </w:r>
    </w:p>
    <w:p w:rsidR="00335C51" w:rsidRPr="00342EA4" w:rsidRDefault="00335C51" w:rsidP="00002A1E">
      <w:pPr>
        <w:spacing w:line="276" w:lineRule="auto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                                         (Прізвище, ім’я, по батькові у р</w:t>
      </w:r>
      <w:r w:rsidRPr="00342EA4">
        <w:rPr>
          <w:i/>
          <w:iCs/>
          <w:lang w:val="uk-UA"/>
        </w:rPr>
        <w:t>од. відмінку)</w:t>
      </w:r>
    </w:p>
    <w:p w:rsidR="00335C51" w:rsidRPr="00342EA4" w:rsidRDefault="00335C51" w:rsidP="00581BD2">
      <w:pPr>
        <w:spacing w:line="276" w:lineRule="auto"/>
        <w:ind w:left="5103"/>
        <w:rPr>
          <w:lang w:val="uk-UA"/>
        </w:rPr>
      </w:pPr>
    </w:p>
    <w:p w:rsidR="00335C51" w:rsidRPr="00342EA4" w:rsidRDefault="00335C51" w:rsidP="00581BD2">
      <w:pPr>
        <w:spacing w:line="276" w:lineRule="auto"/>
        <w:ind w:left="5760"/>
        <w:rPr>
          <w:sz w:val="28"/>
          <w:szCs w:val="28"/>
          <w:lang w:val="uk-UA"/>
        </w:rPr>
      </w:pPr>
    </w:p>
    <w:p w:rsidR="00335C51" w:rsidRDefault="00335C51" w:rsidP="00581BD2">
      <w:pPr>
        <w:spacing w:line="276" w:lineRule="auto"/>
        <w:ind w:left="3600" w:firstLine="7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ЗАЯВА</w:t>
      </w:r>
    </w:p>
    <w:p w:rsidR="00335C51" w:rsidRPr="00342EA4" w:rsidRDefault="00335C51" w:rsidP="00581BD2">
      <w:pPr>
        <w:spacing w:line="276" w:lineRule="auto"/>
        <w:ind w:left="3600" w:firstLine="720"/>
        <w:rPr>
          <w:b/>
          <w:bCs/>
          <w:sz w:val="28"/>
          <w:szCs w:val="28"/>
          <w:lang w:val="uk-UA"/>
        </w:rPr>
      </w:pPr>
    </w:p>
    <w:p w:rsidR="00335C51" w:rsidRPr="00342EA4" w:rsidRDefault="00335C51" w:rsidP="00581BD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42EA4">
        <w:rPr>
          <w:sz w:val="28"/>
          <w:szCs w:val="28"/>
          <w:lang w:val="uk-UA"/>
        </w:rPr>
        <w:t xml:space="preserve">Прошу дозволити проведення публічної презентації </w:t>
      </w:r>
      <w:r w:rsidRPr="00342EA4">
        <w:rPr>
          <w:sz w:val="28"/>
          <w:szCs w:val="28"/>
          <w:shd w:val="clear" w:color="auto" w:fill="FFFFFF"/>
          <w:lang w:val="uk-UA"/>
        </w:rPr>
        <w:t xml:space="preserve">наукових результатів дисертації </w:t>
      </w:r>
      <w:r w:rsidRPr="00342EA4">
        <w:rPr>
          <w:i/>
          <w:iCs/>
          <w:sz w:val="28"/>
          <w:szCs w:val="28"/>
          <w:lang w:val="uk-UA"/>
        </w:rPr>
        <w:t xml:space="preserve">«Назва дисертації», </w:t>
      </w:r>
      <w:r w:rsidRPr="00342EA4">
        <w:rPr>
          <w:iCs/>
          <w:sz w:val="28"/>
          <w:szCs w:val="28"/>
          <w:lang w:val="uk-UA"/>
        </w:rPr>
        <w:t xml:space="preserve">що подається </w:t>
      </w:r>
      <w:r w:rsidRPr="00342EA4">
        <w:rPr>
          <w:sz w:val="28"/>
          <w:szCs w:val="28"/>
          <w:lang w:val="uk-UA"/>
        </w:rPr>
        <w:t xml:space="preserve">на здобуття ступеня доктора філософії з галузі знань _______ за спеціальністю __________ </w:t>
      </w:r>
      <w:r w:rsidRPr="00342EA4">
        <w:rPr>
          <w:sz w:val="28"/>
          <w:szCs w:val="28"/>
          <w:shd w:val="clear" w:color="auto" w:fill="FFFFFF"/>
          <w:lang w:val="uk-UA"/>
        </w:rPr>
        <w:t>та її обговорення на засіданні</w:t>
      </w:r>
      <w:r w:rsidRPr="00342E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відділу (відділення)</w:t>
      </w:r>
      <w:r w:rsidRPr="00342EA4">
        <w:rPr>
          <w:sz w:val="28"/>
          <w:szCs w:val="28"/>
          <w:lang w:val="uk-UA"/>
        </w:rPr>
        <w:t xml:space="preserve"> _____</w:t>
      </w:r>
      <w:r>
        <w:rPr>
          <w:sz w:val="28"/>
          <w:szCs w:val="28"/>
          <w:lang w:val="uk-UA"/>
        </w:rPr>
        <w:t>_____________Інституту кібернетики імені В.М.Глушкова НАН України</w:t>
      </w:r>
      <w:r w:rsidRPr="00342EA4">
        <w:rPr>
          <w:sz w:val="28"/>
          <w:szCs w:val="28"/>
          <w:lang w:val="uk-UA"/>
        </w:rPr>
        <w:t xml:space="preserve"> з метою надання висновку про наукову новизну, теоретичне та практичне значення результатів дисертації.</w:t>
      </w:r>
    </w:p>
    <w:p w:rsidR="00335C51" w:rsidRPr="00342EA4" w:rsidRDefault="00335C51" w:rsidP="00581BD2">
      <w:pPr>
        <w:spacing w:line="276" w:lineRule="auto"/>
        <w:ind w:firstLine="567"/>
        <w:rPr>
          <w:sz w:val="28"/>
          <w:szCs w:val="28"/>
          <w:lang w:val="uk-UA"/>
        </w:rPr>
      </w:pPr>
    </w:p>
    <w:p w:rsidR="00335C51" w:rsidRPr="00342EA4" w:rsidRDefault="00335C51" w:rsidP="00581BD2">
      <w:pPr>
        <w:spacing w:line="276" w:lineRule="auto"/>
        <w:ind w:firstLine="567"/>
        <w:rPr>
          <w:i/>
          <w:iCs/>
          <w:sz w:val="28"/>
          <w:szCs w:val="28"/>
          <w:lang w:val="uk-UA"/>
        </w:rPr>
      </w:pPr>
      <w:r w:rsidRPr="00342EA4">
        <w:rPr>
          <w:i/>
          <w:iCs/>
          <w:sz w:val="28"/>
          <w:szCs w:val="28"/>
          <w:lang w:val="uk-UA"/>
        </w:rPr>
        <w:t>Додатки:</w:t>
      </w:r>
    </w:p>
    <w:p w:rsidR="00335C51" w:rsidRPr="00342EA4" w:rsidRDefault="00335C51" w:rsidP="00581BD2">
      <w:pPr>
        <w:pStyle w:val="ListParagraph1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42EA4">
        <w:rPr>
          <w:rFonts w:ascii="Times New Roman" w:hAnsi="Times New Roman"/>
          <w:sz w:val="28"/>
          <w:szCs w:val="28"/>
        </w:rPr>
        <w:t xml:space="preserve">Дисертація в друкованому (1примірник) та електронному вигляді. </w:t>
      </w:r>
    </w:p>
    <w:p w:rsidR="00335C51" w:rsidRPr="00AE74EE" w:rsidRDefault="00335C51" w:rsidP="00581BD2">
      <w:pPr>
        <w:pStyle w:val="ListParagraph1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наукових публікацій</w:t>
      </w:r>
      <w:r w:rsidRPr="00342EA4">
        <w:rPr>
          <w:rFonts w:ascii="Times New Roman" w:hAnsi="Times New Roman"/>
          <w:sz w:val="28"/>
          <w:szCs w:val="28"/>
        </w:rPr>
        <w:t xml:space="preserve"> </w:t>
      </w:r>
      <w:r w:rsidRPr="00AE74EE">
        <w:rPr>
          <w:rFonts w:ascii="Times New Roman" w:hAnsi="Times New Roman"/>
          <w:sz w:val="28"/>
          <w:szCs w:val="28"/>
        </w:rPr>
        <w:t>та їх копії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EA4">
        <w:rPr>
          <w:rFonts w:ascii="Times New Roman" w:hAnsi="Times New Roman"/>
          <w:sz w:val="28"/>
          <w:szCs w:val="28"/>
        </w:rPr>
        <w:t>(1примірник).</w:t>
      </w:r>
    </w:p>
    <w:p w:rsidR="00335C51" w:rsidRPr="00342EA4" w:rsidRDefault="00335C51" w:rsidP="00581BD2">
      <w:pPr>
        <w:pStyle w:val="ListParagraph1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42EA4">
        <w:rPr>
          <w:rFonts w:ascii="Times New Roman" w:hAnsi="Times New Roman"/>
          <w:sz w:val="28"/>
          <w:szCs w:val="28"/>
        </w:rPr>
        <w:t>Академічна довідка (1примірник).</w:t>
      </w:r>
    </w:p>
    <w:p w:rsidR="00335C51" w:rsidRPr="00342EA4" w:rsidRDefault="00335C51" w:rsidP="00581BD2">
      <w:pPr>
        <w:pStyle w:val="ListParagraph1"/>
        <w:numPr>
          <w:ilvl w:val="1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42EA4">
        <w:rPr>
          <w:rFonts w:ascii="Times New Roman" w:hAnsi="Times New Roman"/>
          <w:sz w:val="28"/>
          <w:szCs w:val="28"/>
        </w:rPr>
        <w:t>Висновок наукового керівника/ керівників (1примірник).</w:t>
      </w:r>
    </w:p>
    <w:p w:rsidR="00335C51" w:rsidRPr="00342EA4" w:rsidRDefault="00335C51" w:rsidP="00581BD2">
      <w:pPr>
        <w:spacing w:line="276" w:lineRule="auto"/>
        <w:rPr>
          <w:sz w:val="28"/>
          <w:szCs w:val="28"/>
          <w:lang w:val="uk-UA"/>
        </w:rPr>
      </w:pPr>
    </w:p>
    <w:p w:rsidR="00335C51" w:rsidRPr="00342EA4" w:rsidRDefault="00335C51" w:rsidP="00581BD2">
      <w:pPr>
        <w:spacing w:line="276" w:lineRule="auto"/>
        <w:rPr>
          <w:sz w:val="28"/>
          <w:szCs w:val="28"/>
          <w:lang w:val="uk-UA"/>
        </w:rPr>
      </w:pPr>
    </w:p>
    <w:p w:rsidR="00335C51" w:rsidRPr="00342EA4" w:rsidRDefault="00335C51" w:rsidP="00581BD2">
      <w:pPr>
        <w:spacing w:line="276" w:lineRule="auto"/>
        <w:ind w:firstLine="720"/>
        <w:rPr>
          <w:i/>
          <w:iCs/>
          <w:sz w:val="28"/>
          <w:szCs w:val="28"/>
          <w:lang w:val="uk-UA"/>
        </w:rPr>
      </w:pPr>
      <w:r w:rsidRPr="00342EA4">
        <w:rPr>
          <w:i/>
          <w:iCs/>
          <w:sz w:val="28"/>
          <w:szCs w:val="28"/>
          <w:lang w:val="uk-UA"/>
        </w:rPr>
        <w:t>Дата</w:t>
      </w:r>
      <w:r w:rsidRPr="00342EA4">
        <w:rPr>
          <w:i/>
          <w:iCs/>
          <w:sz w:val="28"/>
          <w:szCs w:val="28"/>
          <w:lang w:val="uk-UA"/>
        </w:rPr>
        <w:tab/>
      </w:r>
      <w:r w:rsidRPr="00342EA4">
        <w:rPr>
          <w:i/>
          <w:iCs/>
          <w:sz w:val="28"/>
          <w:szCs w:val="28"/>
          <w:lang w:val="uk-UA"/>
        </w:rPr>
        <w:tab/>
      </w:r>
      <w:r w:rsidRPr="00342EA4">
        <w:rPr>
          <w:i/>
          <w:iCs/>
          <w:sz w:val="28"/>
          <w:szCs w:val="28"/>
          <w:lang w:val="uk-UA"/>
        </w:rPr>
        <w:tab/>
      </w:r>
      <w:r w:rsidRPr="00342EA4">
        <w:rPr>
          <w:i/>
          <w:iCs/>
          <w:sz w:val="28"/>
          <w:szCs w:val="28"/>
          <w:lang w:val="uk-UA"/>
        </w:rPr>
        <w:tab/>
      </w:r>
      <w:r w:rsidRPr="00342EA4">
        <w:rPr>
          <w:i/>
          <w:iCs/>
          <w:sz w:val="28"/>
          <w:szCs w:val="28"/>
          <w:lang w:val="uk-UA"/>
        </w:rPr>
        <w:tab/>
      </w:r>
      <w:r w:rsidRPr="00342EA4">
        <w:rPr>
          <w:i/>
          <w:iCs/>
          <w:sz w:val="28"/>
          <w:szCs w:val="28"/>
          <w:lang w:val="uk-UA"/>
        </w:rPr>
        <w:tab/>
      </w:r>
      <w:r w:rsidRPr="00342EA4">
        <w:rPr>
          <w:i/>
          <w:iCs/>
          <w:sz w:val="28"/>
          <w:szCs w:val="28"/>
          <w:lang w:val="uk-UA"/>
        </w:rPr>
        <w:tab/>
      </w:r>
      <w:r w:rsidRPr="00342EA4">
        <w:rPr>
          <w:i/>
          <w:iCs/>
          <w:sz w:val="28"/>
          <w:szCs w:val="28"/>
          <w:lang w:val="uk-UA"/>
        </w:rPr>
        <w:tab/>
        <w:t>Підпис</w:t>
      </w:r>
    </w:p>
    <w:p w:rsidR="00335C51" w:rsidRPr="00342EA4" w:rsidRDefault="00335C51" w:rsidP="00581BD2">
      <w:pPr>
        <w:spacing w:line="276" w:lineRule="auto"/>
        <w:ind w:firstLine="720"/>
        <w:rPr>
          <w:i/>
          <w:iCs/>
          <w:sz w:val="28"/>
          <w:szCs w:val="28"/>
          <w:lang w:val="uk-UA"/>
        </w:rPr>
      </w:pPr>
    </w:p>
    <w:p w:rsidR="00335C51" w:rsidRDefault="00335C51"/>
    <w:sectPr w:rsidR="00335C51" w:rsidSect="00AE0A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10951"/>
    <w:multiLevelType w:val="hybridMultilevel"/>
    <w:tmpl w:val="DC4E4CCE"/>
    <w:lvl w:ilvl="0" w:tplc="4BEAA578">
      <w:start w:val="1"/>
      <w:numFmt w:val="decimal"/>
      <w:lvlText w:val="%1)"/>
      <w:lvlJc w:val="left"/>
      <w:pPr>
        <w:tabs>
          <w:tab w:val="num" w:pos="1233"/>
        </w:tabs>
        <w:ind w:left="1233" w:hanging="525"/>
      </w:pPr>
      <w:rPr>
        <w:rFonts w:cs="Times New Roman" w:hint="default"/>
      </w:rPr>
    </w:lvl>
    <w:lvl w:ilvl="1" w:tplc="DEBA20D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BD2"/>
    <w:rsid w:val="00002A1E"/>
    <w:rsid w:val="00157316"/>
    <w:rsid w:val="001E3B1C"/>
    <w:rsid w:val="00335C51"/>
    <w:rsid w:val="00342EA4"/>
    <w:rsid w:val="00465A0D"/>
    <w:rsid w:val="00581BD2"/>
    <w:rsid w:val="006C010D"/>
    <w:rsid w:val="00700539"/>
    <w:rsid w:val="00AE0A7E"/>
    <w:rsid w:val="00AE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D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581BD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624</Words>
  <Characters>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Сидорова</dc:creator>
  <cp:keywords/>
  <dc:description/>
  <cp:lastModifiedBy>Ірина Петрівна</cp:lastModifiedBy>
  <cp:revision>2</cp:revision>
  <dcterms:created xsi:type="dcterms:W3CDTF">2024-02-22T12:42:00Z</dcterms:created>
  <dcterms:modified xsi:type="dcterms:W3CDTF">2025-01-08T09:57:00Z</dcterms:modified>
</cp:coreProperties>
</file>