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EF" w:rsidRDefault="00DF7CEF" w:rsidP="00DE6228">
      <w:pPr>
        <w:spacing w:after="240"/>
        <w:jc w:val="righ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i/>
          <w:spacing w:val="-12"/>
          <w:sz w:val="24"/>
          <w:szCs w:val="24"/>
          <w:u w:val="single"/>
        </w:rPr>
        <w:t xml:space="preserve">Зразок </w:t>
      </w:r>
      <w:r w:rsidRPr="005701F1">
        <w:rPr>
          <w:rFonts w:ascii="Times New Roman" w:hAnsi="Times New Roman"/>
          <w:b/>
          <w:i/>
          <w:spacing w:val="-12"/>
          <w:sz w:val="24"/>
          <w:szCs w:val="24"/>
          <w:u w:val="single"/>
        </w:rPr>
        <w:t>3</w:t>
      </w:r>
      <w:r w:rsidRPr="00DE62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E6228">
        <w:rPr>
          <w:rFonts w:ascii="Times New Roman" w:hAnsi="Times New Roman"/>
          <w:spacing w:val="-12"/>
          <w:sz w:val="28"/>
          <w:szCs w:val="28"/>
        </w:rPr>
        <w:br/>
      </w:r>
      <w:r w:rsidRPr="00E21532">
        <w:rPr>
          <w:rFonts w:ascii="Times New Roman" w:hAnsi="Times New Roman"/>
          <w:spacing w:val="-12"/>
          <w:sz w:val="24"/>
          <w:szCs w:val="24"/>
        </w:rPr>
        <w:t xml:space="preserve">Додаток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701F1">
        <w:rPr>
          <w:rFonts w:ascii="Times New Roman" w:hAnsi="Times New Roman"/>
          <w:spacing w:val="-4"/>
          <w:sz w:val="24"/>
          <w:szCs w:val="24"/>
        </w:rPr>
        <w:t xml:space="preserve">до Довідки про оригінальність </w:t>
      </w:r>
      <w:r w:rsidRPr="005701F1">
        <w:rPr>
          <w:rFonts w:ascii="Times New Roman" w:hAnsi="Times New Roman"/>
          <w:spacing w:val="-4"/>
          <w:sz w:val="24"/>
          <w:szCs w:val="24"/>
        </w:rPr>
        <w:br/>
        <w:t>наукової роботи</w:t>
      </w:r>
    </w:p>
    <w:p w:rsidR="00DF7CEF" w:rsidRDefault="00DF7CEF" w:rsidP="00AA7A8A">
      <w:pPr>
        <w:spacing w:before="120" w:after="120"/>
        <w:rPr>
          <w:rFonts w:ascii="Times New Roman" w:hAnsi="Times New Roman"/>
          <w:b/>
          <w:bCs/>
          <w:sz w:val="28"/>
          <w:szCs w:val="28"/>
        </w:rPr>
      </w:pPr>
    </w:p>
    <w:p w:rsidR="00DF7CEF" w:rsidRDefault="00DF7CEF" w:rsidP="005701F1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Прізвище, ім’я,</w:t>
      </w:r>
      <w:r w:rsidRPr="006A7C7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по-батькові</w:t>
      </w:r>
    </w:p>
    <w:p w:rsidR="00DF7CEF" w:rsidRPr="001D1811" w:rsidRDefault="00DF7CEF" w:rsidP="005701F1">
      <w:pPr>
        <w:spacing w:before="120" w:after="1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bookmarkEnd w:id="0"/>
      <w:r w:rsidRPr="006A7C77">
        <w:rPr>
          <w:rFonts w:ascii="Times New Roman" w:hAnsi="Times New Roman"/>
          <w:b/>
          <w:bCs/>
          <w:sz w:val="28"/>
          <w:szCs w:val="28"/>
        </w:rPr>
        <w:t xml:space="preserve">Тема дисертації </w:t>
      </w:r>
      <w:r w:rsidRPr="001D1811">
        <w:rPr>
          <w:rFonts w:ascii="Times New Roman" w:hAnsi="Times New Roman"/>
          <w:b/>
          <w:bCs/>
          <w:i/>
          <w:sz w:val="28"/>
          <w:szCs w:val="28"/>
        </w:rPr>
        <w:t>«Тема дисертації»</w:t>
      </w:r>
    </w:p>
    <w:p w:rsidR="00DF7CEF" w:rsidRPr="007F19CE" w:rsidRDefault="00DF7CEF" w:rsidP="005701F1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7F19CE">
        <w:rPr>
          <w:rFonts w:ascii="Times New Roman" w:hAnsi="Times New Roman"/>
          <w:sz w:val="28"/>
          <w:szCs w:val="28"/>
        </w:rPr>
        <w:t>Звіт подібності</w:t>
      </w:r>
    </w:p>
    <w:p w:rsidR="00DF7CEF" w:rsidRPr="001D1811" w:rsidRDefault="00DF7CEF" w:rsidP="005701F1">
      <w:pPr>
        <w:spacing w:before="120" w:after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D1811">
        <w:rPr>
          <w:rFonts w:ascii="Times New Roman" w:hAnsi="Times New Roman"/>
          <w:b/>
          <w:bCs/>
          <w:sz w:val="28"/>
          <w:szCs w:val="28"/>
          <w:u w:val="single"/>
        </w:rPr>
        <w:t>Експертна оцінка роботи:</w:t>
      </w:r>
    </w:p>
    <w:p w:rsidR="00DF7CEF" w:rsidRPr="001D1811" w:rsidRDefault="00DF7CEF" w:rsidP="001D181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1D1811">
        <w:rPr>
          <w:rFonts w:ascii="Times New Roman" w:hAnsi="Times New Roman"/>
          <w:sz w:val="28"/>
          <w:szCs w:val="28"/>
        </w:rPr>
        <w:t>Найбільша схожість – 1,97%: http://..... є сайтом журналу, на якому опублікована стаття аспіранта П.І.Б. В дисертації стаття міститься в першому розділі з 18 до 26, з 67 до 70 сторінки (всього на 13 сторінках, подається цитатами).</w:t>
      </w:r>
    </w:p>
    <w:p w:rsidR="00DF7CEF" w:rsidRPr="001D1811" w:rsidRDefault="00DF7CEF" w:rsidP="001D181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1D1811">
        <w:rPr>
          <w:rFonts w:ascii="Times New Roman" w:hAnsi="Times New Roman"/>
          <w:sz w:val="28"/>
          <w:szCs w:val="28"/>
        </w:rPr>
        <w:t>Схожість – 1,17%  становить стаття аспіранта П.І.Б., яка розміщена на сайті: https://</w:t>
      </w:r>
      <w:r w:rsidRPr="001D1811">
        <w:rPr>
          <w:rFonts w:ascii="Times New Roman" w:hAnsi="Times New Roman"/>
          <w:color w:val="00B050"/>
          <w:sz w:val="28"/>
          <w:szCs w:val="28"/>
        </w:rPr>
        <w:t xml:space="preserve"> /.....</w:t>
      </w:r>
    </w:p>
    <w:p w:rsidR="00DF7CEF" w:rsidRPr="001D1811" w:rsidRDefault="00DF7CEF" w:rsidP="001D181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1D1811">
        <w:rPr>
          <w:rFonts w:ascii="Times New Roman" w:hAnsi="Times New Roman"/>
          <w:sz w:val="28"/>
          <w:szCs w:val="28"/>
        </w:rPr>
        <w:t>Схожість – 1,4%  становлять цитування статті, розміщеній на сайті:  аспіранта П.І.Б., яка розміщена на сайті: https:///.....</w:t>
      </w:r>
    </w:p>
    <w:p w:rsidR="00DF7CEF" w:rsidRPr="001D1811" w:rsidRDefault="00DF7CEF" w:rsidP="001D181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1D1811">
        <w:rPr>
          <w:rFonts w:ascii="Times New Roman" w:hAnsi="Times New Roman"/>
          <w:sz w:val="28"/>
          <w:szCs w:val="28"/>
        </w:rPr>
        <w:t>Інші співпадіння роботи також не є текстовими збігами, оскільки припадають на цитування інших авторів. Враховуючи той факт, що у дисертації досліджено політичну культуру від початку Київської Русі до війни на Донбасі, викласти теоретичні засади дослідження, оминувши цитування великого кола дослідників</w:t>
      </w:r>
      <w:r w:rsidRPr="001D1811">
        <w:rPr>
          <w:rFonts w:ascii="Times New Roman" w:hAnsi="Times New Roman"/>
          <w:color w:val="00B050"/>
          <w:sz w:val="28"/>
          <w:szCs w:val="28"/>
        </w:rPr>
        <w:t xml:space="preserve">, </w:t>
      </w:r>
      <w:r w:rsidRPr="001D1811">
        <w:rPr>
          <w:rFonts w:ascii="Times New Roman" w:hAnsi="Times New Roman"/>
          <w:sz w:val="28"/>
          <w:szCs w:val="28"/>
        </w:rPr>
        <w:t xml:space="preserve">було неможливо. При цьому  усі першоджерела або критична література, з якої взяті цитування, присутні у списку використаних джерел. Усі посилання в тексті дисертації оформлені належним чином. </w:t>
      </w:r>
    </w:p>
    <w:p w:rsidR="00DF7CEF" w:rsidRPr="001D1811" w:rsidRDefault="00DF7CEF" w:rsidP="001D1811">
      <w:pPr>
        <w:pStyle w:val="ListParagraph"/>
        <w:rPr>
          <w:rFonts w:ascii="Times New Roman" w:hAnsi="Times New Roman"/>
          <w:sz w:val="28"/>
          <w:szCs w:val="28"/>
        </w:rPr>
      </w:pPr>
    </w:p>
    <w:p w:rsidR="00DF7CEF" w:rsidRDefault="00DF7CEF" w:rsidP="001D1811">
      <w:pPr>
        <w:pStyle w:val="ListParagraph"/>
        <w:ind w:left="284"/>
        <w:jc w:val="both"/>
        <w:rPr>
          <w:rFonts w:ascii="Times New Roman" w:hAnsi="Times New Roman"/>
          <w:sz w:val="28"/>
          <w:szCs w:val="28"/>
        </w:rPr>
      </w:pPr>
    </w:p>
    <w:p w:rsidR="00DF7CEF" w:rsidRPr="001D1811" w:rsidRDefault="00DF7CEF" w:rsidP="001D1811">
      <w:pPr>
        <w:pStyle w:val="ListParagraph"/>
        <w:ind w:left="284"/>
        <w:jc w:val="both"/>
        <w:rPr>
          <w:rFonts w:ascii="Times New Roman" w:hAnsi="Times New Roman"/>
          <w:sz w:val="28"/>
          <w:szCs w:val="28"/>
        </w:rPr>
      </w:pPr>
    </w:p>
    <w:p w:rsidR="00DF7CEF" w:rsidRPr="001D1811" w:rsidRDefault="00DF7CEF" w:rsidP="001D1811">
      <w:pPr>
        <w:pStyle w:val="ListParagraph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1D1811">
        <w:rPr>
          <w:rFonts w:ascii="Times New Roman" w:hAnsi="Times New Roman"/>
          <w:b/>
          <w:i/>
          <w:sz w:val="28"/>
          <w:szCs w:val="28"/>
        </w:rPr>
        <w:t>Здобувач ступеня доктора філософії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1D181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 w:rsidRPr="001D1811">
        <w:rPr>
          <w:rFonts w:ascii="Times New Roman" w:hAnsi="Times New Roman"/>
          <w:sz w:val="28"/>
          <w:szCs w:val="28"/>
        </w:rPr>
        <w:t>(підпис, ІП)</w:t>
      </w:r>
    </w:p>
    <w:p w:rsidR="00DF7CEF" w:rsidRDefault="00DF7CEF" w:rsidP="001D1811">
      <w:pPr>
        <w:ind w:left="284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DF7CEF" w:rsidRDefault="00DF7CEF" w:rsidP="005701F1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DF7CEF" w:rsidRPr="001D1811" w:rsidRDefault="00DF7CEF" w:rsidP="001D1811">
      <w:pPr>
        <w:ind w:left="284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D1811">
        <w:rPr>
          <w:rFonts w:ascii="Times New Roman" w:hAnsi="Times New Roman"/>
          <w:b/>
          <w:sz w:val="28"/>
          <w:szCs w:val="28"/>
          <w:lang w:eastAsia="uk-UA"/>
        </w:rPr>
        <w:t>Погоджено:</w:t>
      </w:r>
    </w:p>
    <w:p w:rsidR="00DF7CEF" w:rsidRDefault="00DF7CEF" w:rsidP="001D1811">
      <w:pPr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1D1811">
        <w:rPr>
          <w:rFonts w:ascii="Times New Roman" w:hAnsi="Times New Roman"/>
          <w:b/>
          <w:bCs/>
          <w:sz w:val="28"/>
          <w:szCs w:val="28"/>
        </w:rPr>
        <w:t>Відповідальна особа:</w:t>
      </w:r>
    </w:p>
    <w:p w:rsidR="00DF7CEF" w:rsidRPr="001D1811" w:rsidRDefault="00DF7CEF" w:rsidP="001D181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перевірку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D1811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    Віктор СТОВБА</w:t>
      </w:r>
    </w:p>
    <w:sectPr w:rsidR="00DF7CEF" w:rsidRPr="001D1811" w:rsidSect="00846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94D"/>
    <w:multiLevelType w:val="hybridMultilevel"/>
    <w:tmpl w:val="47A853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16BAC"/>
    <w:multiLevelType w:val="multilevel"/>
    <w:tmpl w:val="6BCAC48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color w:val="00000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z w:val="26"/>
      </w:rPr>
    </w:lvl>
  </w:abstractNum>
  <w:abstractNum w:abstractNumId="2">
    <w:nsid w:val="336451E0"/>
    <w:multiLevelType w:val="hybridMultilevel"/>
    <w:tmpl w:val="870447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83E58"/>
    <w:multiLevelType w:val="hybridMultilevel"/>
    <w:tmpl w:val="DDA24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D4"/>
    <w:rsid w:val="00015699"/>
    <w:rsid w:val="00072682"/>
    <w:rsid w:val="00077FD5"/>
    <w:rsid w:val="00081597"/>
    <w:rsid w:val="000D6EE0"/>
    <w:rsid w:val="000F1065"/>
    <w:rsid w:val="00156E55"/>
    <w:rsid w:val="0016712B"/>
    <w:rsid w:val="001D1811"/>
    <w:rsid w:val="001E39B2"/>
    <w:rsid w:val="001F487B"/>
    <w:rsid w:val="002139F3"/>
    <w:rsid w:val="002374E0"/>
    <w:rsid w:val="002C50DD"/>
    <w:rsid w:val="002F122C"/>
    <w:rsid w:val="003511E0"/>
    <w:rsid w:val="00364CC2"/>
    <w:rsid w:val="004D6149"/>
    <w:rsid w:val="00501C07"/>
    <w:rsid w:val="0053296C"/>
    <w:rsid w:val="00545833"/>
    <w:rsid w:val="005701F1"/>
    <w:rsid w:val="0057174A"/>
    <w:rsid w:val="005B2AD4"/>
    <w:rsid w:val="00682C53"/>
    <w:rsid w:val="0068353A"/>
    <w:rsid w:val="00691AA9"/>
    <w:rsid w:val="006A7C77"/>
    <w:rsid w:val="00750014"/>
    <w:rsid w:val="007A0F91"/>
    <w:rsid w:val="007F19CE"/>
    <w:rsid w:val="00841EE8"/>
    <w:rsid w:val="008468BE"/>
    <w:rsid w:val="00851DED"/>
    <w:rsid w:val="00877E07"/>
    <w:rsid w:val="008E1561"/>
    <w:rsid w:val="00917AD8"/>
    <w:rsid w:val="00956A43"/>
    <w:rsid w:val="009930CA"/>
    <w:rsid w:val="00A2568B"/>
    <w:rsid w:val="00A75D78"/>
    <w:rsid w:val="00AA7A8A"/>
    <w:rsid w:val="00B47353"/>
    <w:rsid w:val="00B47C19"/>
    <w:rsid w:val="00B55AD0"/>
    <w:rsid w:val="00B76F90"/>
    <w:rsid w:val="00BD4962"/>
    <w:rsid w:val="00BD614F"/>
    <w:rsid w:val="00DE6228"/>
    <w:rsid w:val="00DE715E"/>
    <w:rsid w:val="00DF7CEF"/>
    <w:rsid w:val="00E068CA"/>
    <w:rsid w:val="00E21532"/>
    <w:rsid w:val="00E4001F"/>
    <w:rsid w:val="00F126ED"/>
    <w:rsid w:val="00FB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BE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9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7E0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77E0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807</Words>
  <Characters>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Печериця</dc:creator>
  <cp:keywords/>
  <dc:description/>
  <cp:lastModifiedBy>Ірина Петрівна</cp:lastModifiedBy>
  <cp:revision>7</cp:revision>
  <dcterms:created xsi:type="dcterms:W3CDTF">2024-11-04T14:10:00Z</dcterms:created>
  <dcterms:modified xsi:type="dcterms:W3CDTF">2025-01-10T13:20:00Z</dcterms:modified>
</cp:coreProperties>
</file>